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10" w:rsidRPr="0067690A" w:rsidRDefault="00F60C10" w:rsidP="002D387A">
      <w:pPr>
        <w:jc w:val="center"/>
        <w:rPr>
          <w:sz w:val="32"/>
          <w:szCs w:val="32"/>
        </w:rPr>
      </w:pPr>
      <w:r w:rsidRPr="0067690A">
        <w:rPr>
          <w:sz w:val="32"/>
          <w:szCs w:val="32"/>
        </w:rPr>
        <w:t>OŚWIADCZENIE</w:t>
      </w:r>
    </w:p>
    <w:p w:rsidR="00F60C10" w:rsidRDefault="00F60C10" w:rsidP="002D387A">
      <w:pPr>
        <w:rPr>
          <w:sz w:val="24"/>
          <w:szCs w:val="24"/>
        </w:rPr>
      </w:pPr>
    </w:p>
    <w:p w:rsidR="00F60C10" w:rsidRPr="004447B0" w:rsidRDefault="00F60C10" w:rsidP="002D387A">
      <w:pPr>
        <w:rPr>
          <w:sz w:val="24"/>
          <w:szCs w:val="24"/>
        </w:rPr>
      </w:pPr>
      <w:r w:rsidRPr="004447B0">
        <w:rPr>
          <w:sz w:val="24"/>
          <w:szCs w:val="24"/>
        </w:rPr>
        <w:t xml:space="preserve">Ja niżej podpisany (a)........................................................................................, </w:t>
      </w:r>
      <w:r>
        <w:rPr>
          <w:sz w:val="24"/>
          <w:szCs w:val="24"/>
        </w:rPr>
        <w:t>o</w:t>
      </w:r>
      <w:bookmarkStart w:id="0" w:name="_GoBack"/>
      <w:bookmarkEnd w:id="0"/>
      <w:r w:rsidRPr="004447B0">
        <w:rPr>
          <w:sz w:val="24"/>
          <w:szCs w:val="24"/>
        </w:rPr>
        <w:t>świadczam, że jestem spokrewniony (a) w linii prostej z następującymi osobami</w:t>
      </w:r>
      <w:r>
        <w:rPr>
          <w:sz w:val="24"/>
          <w:szCs w:val="24"/>
        </w:rPr>
        <w:t xml:space="preserve"> wchodzącymi w skład rodziny …………………………..</w:t>
      </w:r>
      <w:r w:rsidRPr="004447B0">
        <w:rPr>
          <w:sz w:val="24"/>
          <w:szCs w:val="24"/>
        </w:rPr>
        <w:t>:</w:t>
      </w:r>
    </w:p>
    <w:p w:rsidR="00F60C10" w:rsidRDefault="00F60C10" w:rsidP="002D387A"/>
    <w:p w:rsidR="00F60C10" w:rsidRDefault="00F60C10" w:rsidP="002D387A">
      <w:r>
        <w:t>1............................................ ....................................................</w:t>
      </w:r>
    </w:p>
    <w:p w:rsidR="00F60C10" w:rsidRDefault="00F60C10" w:rsidP="002D387A">
      <w:pPr>
        <w:ind w:firstLine="708"/>
      </w:pPr>
      <w:r>
        <w:t>(imię i nazwisko)</w:t>
      </w:r>
      <w:r>
        <w:tab/>
        <w:t>(stopień pokrewieństwa)</w:t>
      </w:r>
      <w:r>
        <w:tab/>
        <w:t xml:space="preserve"> </w:t>
      </w:r>
    </w:p>
    <w:p w:rsidR="00F60C10" w:rsidRDefault="00F60C10" w:rsidP="002D387A">
      <w:r>
        <w:t xml:space="preserve">2.......................................... ....….............................................. </w:t>
      </w:r>
    </w:p>
    <w:p w:rsidR="00F60C10" w:rsidRDefault="00F60C10" w:rsidP="002D387A">
      <w:pPr>
        <w:ind w:firstLine="708"/>
      </w:pPr>
      <w:r>
        <w:t>(imię i nazwisko)</w:t>
      </w:r>
      <w:r>
        <w:tab/>
        <w:t>(stopień pokrewieństwa)</w:t>
      </w:r>
      <w:r>
        <w:tab/>
        <w:t xml:space="preserve"> </w:t>
      </w:r>
    </w:p>
    <w:p w:rsidR="00F60C10" w:rsidRDefault="00F60C10" w:rsidP="002D387A">
      <w:r>
        <w:t xml:space="preserve"> 3........................................... ......................................................</w:t>
      </w:r>
      <w:r w:rsidRPr="00587E2A">
        <w:t xml:space="preserve"> </w:t>
      </w:r>
    </w:p>
    <w:p w:rsidR="00F60C10" w:rsidRDefault="00F60C10" w:rsidP="002D387A">
      <w:pPr>
        <w:ind w:firstLine="708"/>
      </w:pPr>
      <w:r>
        <w:t>(imię i nazwisko)</w:t>
      </w:r>
      <w:r>
        <w:tab/>
        <w:t xml:space="preserve">(stopień pokrewieństwa) </w:t>
      </w:r>
      <w:r>
        <w:tab/>
      </w:r>
    </w:p>
    <w:p w:rsidR="00F60C10" w:rsidRDefault="00F60C10" w:rsidP="002D387A">
      <w:r>
        <w:t xml:space="preserve"> 4........................................... ...................................................... </w:t>
      </w:r>
    </w:p>
    <w:p w:rsidR="00F60C10" w:rsidRDefault="00F60C10" w:rsidP="002D387A">
      <w:pPr>
        <w:ind w:firstLine="708"/>
      </w:pPr>
      <w:r>
        <w:t>(imię i nazwisko)</w:t>
      </w:r>
      <w:r>
        <w:tab/>
        <w:t>(stopień pokrewieństwa)</w:t>
      </w:r>
      <w:r>
        <w:tab/>
        <w:t xml:space="preserve"> </w:t>
      </w:r>
    </w:p>
    <w:p w:rsidR="00F60C10" w:rsidRDefault="00F60C10" w:rsidP="002D387A">
      <w:r>
        <w:t>5.......................................... ........................................................</w:t>
      </w:r>
    </w:p>
    <w:p w:rsidR="00F60C10" w:rsidRDefault="00F60C10" w:rsidP="002D387A">
      <w:pPr>
        <w:ind w:firstLine="708"/>
      </w:pPr>
      <w:r>
        <w:t>(imię i nazwisko)</w:t>
      </w:r>
      <w:r>
        <w:tab/>
        <w:t>(stopień pokrewieństwa)</w:t>
      </w:r>
      <w:r>
        <w:tab/>
        <w:t xml:space="preserve"> </w:t>
      </w:r>
    </w:p>
    <w:p w:rsidR="00F60C10" w:rsidRDefault="00F60C10" w:rsidP="002D387A">
      <w:r>
        <w:t xml:space="preserve">6.......................................... ........................................................ </w:t>
      </w:r>
    </w:p>
    <w:p w:rsidR="00F60C10" w:rsidRDefault="00F60C10" w:rsidP="002D387A">
      <w:pPr>
        <w:ind w:firstLine="708"/>
      </w:pPr>
      <w:r>
        <w:t>(imię i nazwisko)</w:t>
      </w:r>
      <w:r>
        <w:tab/>
        <w:t>(stopień pokrewieństwa)</w:t>
      </w:r>
      <w:r>
        <w:tab/>
        <w:t xml:space="preserve"> </w:t>
      </w:r>
    </w:p>
    <w:p w:rsidR="00F60C10" w:rsidRDefault="00F60C10" w:rsidP="002D387A">
      <w:r>
        <w:t xml:space="preserve">7......................................... ......................................................… </w:t>
      </w:r>
    </w:p>
    <w:p w:rsidR="00F60C10" w:rsidRDefault="00F60C10" w:rsidP="002D387A">
      <w:pPr>
        <w:ind w:firstLine="708"/>
      </w:pPr>
      <w:r>
        <w:t xml:space="preserve"> (imię i nazwisko)</w:t>
      </w:r>
      <w:r>
        <w:tab/>
        <w:t xml:space="preserve">(stopień pokrewieństwa) </w:t>
      </w:r>
      <w:r>
        <w:tab/>
        <w:t xml:space="preserve"> </w:t>
      </w:r>
    </w:p>
    <w:p w:rsidR="00F60C10" w:rsidRDefault="00F60C10" w:rsidP="002D387A">
      <w:r>
        <w:t xml:space="preserve">8.......................................... ......................................................... </w:t>
      </w:r>
    </w:p>
    <w:p w:rsidR="00F60C10" w:rsidRDefault="00F60C10" w:rsidP="002D387A">
      <w:pPr>
        <w:ind w:firstLine="708"/>
      </w:pPr>
      <w:r>
        <w:t>(imię i nazwisko)</w:t>
      </w:r>
      <w:r>
        <w:tab/>
        <w:t xml:space="preserve">(stopień pokrewieństwa) </w:t>
      </w:r>
      <w:r>
        <w:tab/>
        <w:t xml:space="preserve"> </w:t>
      </w:r>
    </w:p>
    <w:p w:rsidR="00F60C10" w:rsidRDefault="00F60C10" w:rsidP="002D387A">
      <w:r>
        <w:t xml:space="preserve">9......................................... .......................................................... </w:t>
      </w:r>
    </w:p>
    <w:p w:rsidR="00F60C10" w:rsidRDefault="00F60C10" w:rsidP="002D387A">
      <w:pPr>
        <w:ind w:firstLine="708"/>
      </w:pPr>
      <w:r>
        <w:t>(imię i nazwisko)</w:t>
      </w:r>
      <w:r>
        <w:tab/>
        <w:t>(stopień pokrewieństwa)</w:t>
      </w:r>
      <w:r>
        <w:tab/>
        <w:t xml:space="preserve"> </w:t>
      </w:r>
    </w:p>
    <w:p w:rsidR="00F60C10" w:rsidRDefault="00F60C10" w:rsidP="002D387A">
      <w:r>
        <w:t>10....................................... ............................................................</w:t>
      </w:r>
    </w:p>
    <w:p w:rsidR="00F60C10" w:rsidRDefault="00F60C10" w:rsidP="002D387A">
      <w:pPr>
        <w:ind w:firstLine="708"/>
      </w:pPr>
      <w:r>
        <w:t>(imię i nazwisko)</w:t>
      </w:r>
      <w:r>
        <w:tab/>
        <w:t xml:space="preserve">(stopień pokrewieństwa) </w:t>
      </w:r>
      <w:r>
        <w:tab/>
        <w:t xml:space="preserve"> </w:t>
      </w:r>
    </w:p>
    <w:p w:rsidR="00F60C10" w:rsidRDefault="00F60C10" w:rsidP="002D387A">
      <w:pPr>
        <w:ind w:firstLine="708"/>
      </w:pPr>
    </w:p>
    <w:p w:rsidR="00F60C10" w:rsidRDefault="00F60C10" w:rsidP="002D387A">
      <w:pPr>
        <w:ind w:firstLine="708"/>
      </w:pPr>
    </w:p>
    <w:p w:rsidR="00F60C10" w:rsidRDefault="00F60C10" w:rsidP="002D387A">
      <w:pPr>
        <w:ind w:firstLine="708"/>
      </w:pPr>
    </w:p>
    <w:p w:rsidR="00F60C10" w:rsidRDefault="00F60C10" w:rsidP="002D387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F60C10" w:rsidRDefault="00F60C10" w:rsidP="002D387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(imię i nazwisko)</w:t>
      </w:r>
    </w:p>
    <w:sectPr w:rsidR="00F60C10" w:rsidSect="00180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87A"/>
    <w:rsid w:val="00002807"/>
    <w:rsid w:val="00067EBE"/>
    <w:rsid w:val="0007641F"/>
    <w:rsid w:val="00081C2B"/>
    <w:rsid w:val="000A32A2"/>
    <w:rsid w:val="000A5240"/>
    <w:rsid w:val="000B7E1B"/>
    <w:rsid w:val="000C23CD"/>
    <w:rsid w:val="000C7C65"/>
    <w:rsid w:val="000D1D69"/>
    <w:rsid w:val="00100F06"/>
    <w:rsid w:val="001465E6"/>
    <w:rsid w:val="00163592"/>
    <w:rsid w:val="001805C2"/>
    <w:rsid w:val="001B6078"/>
    <w:rsid w:val="001C438B"/>
    <w:rsid w:val="001D12A6"/>
    <w:rsid w:val="001F4F4C"/>
    <w:rsid w:val="00201CBB"/>
    <w:rsid w:val="00215FC6"/>
    <w:rsid w:val="00254362"/>
    <w:rsid w:val="00263A85"/>
    <w:rsid w:val="00270E79"/>
    <w:rsid w:val="002B019C"/>
    <w:rsid w:val="002C0FD3"/>
    <w:rsid w:val="002C18E0"/>
    <w:rsid w:val="002D387A"/>
    <w:rsid w:val="002E3533"/>
    <w:rsid w:val="002F2682"/>
    <w:rsid w:val="00311D3E"/>
    <w:rsid w:val="00324740"/>
    <w:rsid w:val="00324A98"/>
    <w:rsid w:val="003422EE"/>
    <w:rsid w:val="003476E4"/>
    <w:rsid w:val="00367BD1"/>
    <w:rsid w:val="0037285F"/>
    <w:rsid w:val="003B7603"/>
    <w:rsid w:val="003C283C"/>
    <w:rsid w:val="003C3152"/>
    <w:rsid w:val="003F4C75"/>
    <w:rsid w:val="0042528F"/>
    <w:rsid w:val="00431F8D"/>
    <w:rsid w:val="004447B0"/>
    <w:rsid w:val="00453CC5"/>
    <w:rsid w:val="004643BB"/>
    <w:rsid w:val="00465D7E"/>
    <w:rsid w:val="00467590"/>
    <w:rsid w:val="00484B9F"/>
    <w:rsid w:val="00487FA1"/>
    <w:rsid w:val="004A457E"/>
    <w:rsid w:val="004A7CD5"/>
    <w:rsid w:val="005049EA"/>
    <w:rsid w:val="005138A5"/>
    <w:rsid w:val="00520A5A"/>
    <w:rsid w:val="00525846"/>
    <w:rsid w:val="00567CCD"/>
    <w:rsid w:val="00587E2A"/>
    <w:rsid w:val="00594A0E"/>
    <w:rsid w:val="005D1346"/>
    <w:rsid w:val="005D50EF"/>
    <w:rsid w:val="005D61E6"/>
    <w:rsid w:val="00632BBD"/>
    <w:rsid w:val="00643224"/>
    <w:rsid w:val="006552E8"/>
    <w:rsid w:val="00665CC7"/>
    <w:rsid w:val="0067690A"/>
    <w:rsid w:val="0068427A"/>
    <w:rsid w:val="006912ED"/>
    <w:rsid w:val="006D319C"/>
    <w:rsid w:val="006D7BFE"/>
    <w:rsid w:val="006F3864"/>
    <w:rsid w:val="00705C68"/>
    <w:rsid w:val="00706D5B"/>
    <w:rsid w:val="0071695C"/>
    <w:rsid w:val="00720DDD"/>
    <w:rsid w:val="00741793"/>
    <w:rsid w:val="0074503A"/>
    <w:rsid w:val="00752EB2"/>
    <w:rsid w:val="00767705"/>
    <w:rsid w:val="00773C66"/>
    <w:rsid w:val="00774521"/>
    <w:rsid w:val="0078467C"/>
    <w:rsid w:val="00793F12"/>
    <w:rsid w:val="007D1C00"/>
    <w:rsid w:val="007F6966"/>
    <w:rsid w:val="00803EF3"/>
    <w:rsid w:val="00852387"/>
    <w:rsid w:val="00881259"/>
    <w:rsid w:val="008A2365"/>
    <w:rsid w:val="008C506C"/>
    <w:rsid w:val="008F4E09"/>
    <w:rsid w:val="00904C96"/>
    <w:rsid w:val="009140E0"/>
    <w:rsid w:val="00920113"/>
    <w:rsid w:val="0093455F"/>
    <w:rsid w:val="009413C7"/>
    <w:rsid w:val="009430FA"/>
    <w:rsid w:val="009432D8"/>
    <w:rsid w:val="009619FE"/>
    <w:rsid w:val="009655A3"/>
    <w:rsid w:val="00975739"/>
    <w:rsid w:val="009954AE"/>
    <w:rsid w:val="009A5DF3"/>
    <w:rsid w:val="009D4C5B"/>
    <w:rsid w:val="009E21C5"/>
    <w:rsid w:val="009E7F00"/>
    <w:rsid w:val="009F1C61"/>
    <w:rsid w:val="00A47ADF"/>
    <w:rsid w:val="00A619AF"/>
    <w:rsid w:val="00A62304"/>
    <w:rsid w:val="00A941CC"/>
    <w:rsid w:val="00AC0B36"/>
    <w:rsid w:val="00AD2C64"/>
    <w:rsid w:val="00B03002"/>
    <w:rsid w:val="00B072DD"/>
    <w:rsid w:val="00B55902"/>
    <w:rsid w:val="00B5666B"/>
    <w:rsid w:val="00B6569B"/>
    <w:rsid w:val="00B91BF4"/>
    <w:rsid w:val="00BC0B06"/>
    <w:rsid w:val="00BC3558"/>
    <w:rsid w:val="00C04522"/>
    <w:rsid w:val="00C04E36"/>
    <w:rsid w:val="00C40AC0"/>
    <w:rsid w:val="00C43A13"/>
    <w:rsid w:val="00C43EE6"/>
    <w:rsid w:val="00C95102"/>
    <w:rsid w:val="00CA46BB"/>
    <w:rsid w:val="00CB5F21"/>
    <w:rsid w:val="00CC0959"/>
    <w:rsid w:val="00CF1721"/>
    <w:rsid w:val="00CF373E"/>
    <w:rsid w:val="00D176FC"/>
    <w:rsid w:val="00D41E99"/>
    <w:rsid w:val="00D75589"/>
    <w:rsid w:val="00DA749E"/>
    <w:rsid w:val="00DB4606"/>
    <w:rsid w:val="00DC26F5"/>
    <w:rsid w:val="00DD7E70"/>
    <w:rsid w:val="00DE66FF"/>
    <w:rsid w:val="00E038D6"/>
    <w:rsid w:val="00E07CF7"/>
    <w:rsid w:val="00E40D27"/>
    <w:rsid w:val="00E52DE5"/>
    <w:rsid w:val="00E83745"/>
    <w:rsid w:val="00E90092"/>
    <w:rsid w:val="00E94AFA"/>
    <w:rsid w:val="00EA4E51"/>
    <w:rsid w:val="00EB76C3"/>
    <w:rsid w:val="00EC095F"/>
    <w:rsid w:val="00EC4D21"/>
    <w:rsid w:val="00ED5BFC"/>
    <w:rsid w:val="00EF0B03"/>
    <w:rsid w:val="00F25373"/>
    <w:rsid w:val="00F43ACF"/>
    <w:rsid w:val="00F50BD7"/>
    <w:rsid w:val="00F60C10"/>
    <w:rsid w:val="00F60CD9"/>
    <w:rsid w:val="00F74090"/>
    <w:rsid w:val="00F85CCA"/>
    <w:rsid w:val="00F92002"/>
    <w:rsid w:val="00FA0992"/>
    <w:rsid w:val="00FC0700"/>
    <w:rsid w:val="00FE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C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252</Words>
  <Characters>1512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Michał</dc:creator>
  <cp:keywords/>
  <dc:description/>
  <cp:lastModifiedBy>Agatka</cp:lastModifiedBy>
  <cp:revision>2</cp:revision>
  <dcterms:created xsi:type="dcterms:W3CDTF">2016-03-23T13:39:00Z</dcterms:created>
  <dcterms:modified xsi:type="dcterms:W3CDTF">2016-03-23T13:39:00Z</dcterms:modified>
</cp:coreProperties>
</file>