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14" w:rsidRDefault="00222C14" w:rsidP="002D387A">
      <w:pPr>
        <w:jc w:val="center"/>
        <w:rPr>
          <w:sz w:val="32"/>
          <w:szCs w:val="32"/>
        </w:rPr>
      </w:pPr>
      <w:r>
        <w:rPr>
          <w:sz w:val="32"/>
          <w:szCs w:val="32"/>
        </w:rPr>
        <w:t>LISTA CZŁONKÓW RODZINY …………………….</w:t>
      </w:r>
    </w:p>
    <w:p w:rsidR="00222C14" w:rsidRPr="0067690A" w:rsidRDefault="00222C14" w:rsidP="002D387A">
      <w:pPr>
        <w:jc w:val="center"/>
        <w:rPr>
          <w:sz w:val="32"/>
          <w:szCs w:val="32"/>
        </w:rPr>
      </w:pPr>
      <w:r>
        <w:rPr>
          <w:sz w:val="32"/>
          <w:szCs w:val="32"/>
        </w:rPr>
        <w:t>ZGŁASZANA DO UDZIAŁU W KONKURSIE „Najliczniejszych wiślickich rodzin”</w:t>
      </w:r>
    </w:p>
    <w:p w:rsidR="00222C14" w:rsidRDefault="00222C14" w:rsidP="002D387A">
      <w:pPr>
        <w:rPr>
          <w:sz w:val="24"/>
          <w:szCs w:val="24"/>
        </w:rPr>
      </w:pPr>
    </w:p>
    <w:p w:rsidR="00222C14" w:rsidRDefault="00222C14" w:rsidP="002D387A">
      <w:r w:rsidRPr="004447B0">
        <w:rPr>
          <w:sz w:val="24"/>
          <w:szCs w:val="24"/>
        </w:rPr>
        <w:t>Ja niżej podpisany (a)</w:t>
      </w:r>
      <w:r>
        <w:rPr>
          <w:sz w:val="24"/>
          <w:szCs w:val="24"/>
        </w:rPr>
        <w:t xml:space="preserve"> reprezentant rodziny </w:t>
      </w:r>
      <w:r w:rsidRPr="004447B0">
        <w:rPr>
          <w:sz w:val="24"/>
          <w:szCs w:val="24"/>
        </w:rPr>
        <w:t xml:space="preserve">............................................................................, </w:t>
      </w:r>
      <w:r>
        <w:rPr>
          <w:sz w:val="24"/>
          <w:szCs w:val="24"/>
        </w:rPr>
        <w:t>o</w:t>
      </w:r>
      <w:r w:rsidRPr="004447B0">
        <w:rPr>
          <w:sz w:val="24"/>
          <w:szCs w:val="24"/>
        </w:rPr>
        <w:t>świadczam, że</w:t>
      </w:r>
      <w:r>
        <w:rPr>
          <w:sz w:val="24"/>
          <w:szCs w:val="24"/>
        </w:rPr>
        <w:t xml:space="preserve"> następujące osoby spokrewnione ze mną w linii prostej, deklarują stawienie się w dniu finału na wiśnickiej scenie.</w:t>
      </w:r>
    </w:p>
    <w:p w:rsidR="00222C14" w:rsidRDefault="00222C14" w:rsidP="002D387A">
      <w:r>
        <w:t>1............................................ ....................................................</w:t>
      </w:r>
    </w:p>
    <w:p w:rsidR="00222C14" w:rsidRDefault="00222C14" w:rsidP="002D387A">
      <w:pPr>
        <w:ind w:firstLine="708"/>
      </w:pPr>
      <w:r>
        <w:t>(imię i nazwisko)</w:t>
      </w:r>
      <w:r>
        <w:tab/>
        <w:t>(stopień pokrewieństwa)</w:t>
      </w:r>
      <w:r>
        <w:tab/>
        <w:t xml:space="preserve"> </w:t>
      </w:r>
    </w:p>
    <w:p w:rsidR="00222C14" w:rsidRDefault="00222C14" w:rsidP="002D387A">
      <w:r>
        <w:t xml:space="preserve">2.......................................... ....….............................................. </w:t>
      </w:r>
    </w:p>
    <w:p w:rsidR="00222C14" w:rsidRDefault="00222C14" w:rsidP="002D387A">
      <w:pPr>
        <w:ind w:firstLine="708"/>
      </w:pPr>
      <w:r>
        <w:t>(imię i nazwisko)</w:t>
      </w:r>
      <w:r>
        <w:tab/>
        <w:t>(stopień pokrewieństwa)</w:t>
      </w:r>
      <w:r>
        <w:tab/>
        <w:t xml:space="preserve"> </w:t>
      </w:r>
    </w:p>
    <w:p w:rsidR="00222C14" w:rsidRDefault="00222C14" w:rsidP="002D387A">
      <w:r>
        <w:t xml:space="preserve"> 3........................................... ......................................................</w:t>
      </w:r>
      <w:r w:rsidRPr="00587E2A">
        <w:t xml:space="preserve"> </w:t>
      </w:r>
    </w:p>
    <w:p w:rsidR="00222C14" w:rsidRDefault="00222C14" w:rsidP="002D387A">
      <w:pPr>
        <w:ind w:firstLine="708"/>
      </w:pPr>
      <w:r>
        <w:t>(imię i nazwisko)</w:t>
      </w:r>
      <w:r>
        <w:tab/>
        <w:t xml:space="preserve">(stopień pokrewieństwa) </w:t>
      </w:r>
      <w:r>
        <w:tab/>
      </w:r>
    </w:p>
    <w:p w:rsidR="00222C14" w:rsidRDefault="00222C14" w:rsidP="002D387A">
      <w:r>
        <w:t xml:space="preserve"> 4........................................... ...................................................... </w:t>
      </w:r>
    </w:p>
    <w:p w:rsidR="00222C14" w:rsidRDefault="00222C14" w:rsidP="002D387A">
      <w:pPr>
        <w:ind w:firstLine="708"/>
      </w:pPr>
      <w:r>
        <w:t>(imię i nazwisko)</w:t>
      </w:r>
      <w:r>
        <w:tab/>
        <w:t>(stopień pokrewieństwa)</w:t>
      </w:r>
      <w:r>
        <w:tab/>
        <w:t xml:space="preserve"> </w:t>
      </w:r>
    </w:p>
    <w:p w:rsidR="00222C14" w:rsidRDefault="00222C14" w:rsidP="002D387A">
      <w:r>
        <w:t>5.......................................... ........................................................</w:t>
      </w:r>
    </w:p>
    <w:p w:rsidR="00222C14" w:rsidRDefault="00222C14" w:rsidP="002D387A">
      <w:pPr>
        <w:ind w:firstLine="708"/>
      </w:pPr>
      <w:r>
        <w:t>(imię i nazwisko)</w:t>
      </w:r>
      <w:r>
        <w:tab/>
        <w:t>(stopień pokrewieństwa)</w:t>
      </w:r>
      <w:r>
        <w:tab/>
        <w:t xml:space="preserve"> </w:t>
      </w:r>
    </w:p>
    <w:p w:rsidR="00222C14" w:rsidRDefault="00222C14" w:rsidP="002D387A">
      <w:r>
        <w:t xml:space="preserve">6.......................................... ........................................................ </w:t>
      </w:r>
    </w:p>
    <w:p w:rsidR="00222C14" w:rsidRDefault="00222C14" w:rsidP="002D387A">
      <w:pPr>
        <w:ind w:firstLine="708"/>
      </w:pPr>
      <w:r>
        <w:t>(imię i nazwisko)</w:t>
      </w:r>
      <w:r>
        <w:tab/>
        <w:t>(stopień pokrewieństwa)</w:t>
      </w:r>
      <w:r>
        <w:tab/>
        <w:t xml:space="preserve"> </w:t>
      </w:r>
    </w:p>
    <w:p w:rsidR="00222C14" w:rsidRDefault="00222C14" w:rsidP="002D387A">
      <w:r>
        <w:t xml:space="preserve">7......................................... ......................................................… </w:t>
      </w:r>
    </w:p>
    <w:p w:rsidR="00222C14" w:rsidRDefault="00222C14" w:rsidP="002D387A">
      <w:pPr>
        <w:ind w:firstLine="708"/>
      </w:pPr>
      <w:r>
        <w:t xml:space="preserve"> (imię i nazwisko)</w:t>
      </w:r>
      <w:r>
        <w:tab/>
        <w:t xml:space="preserve">(stopień pokrewieństwa) </w:t>
      </w:r>
      <w:r>
        <w:tab/>
        <w:t xml:space="preserve"> </w:t>
      </w:r>
    </w:p>
    <w:p w:rsidR="00222C14" w:rsidRDefault="00222C14" w:rsidP="002D387A">
      <w:r>
        <w:t xml:space="preserve">8.......................................... ......................................................... </w:t>
      </w:r>
    </w:p>
    <w:p w:rsidR="00222C14" w:rsidRDefault="00222C14" w:rsidP="002D387A">
      <w:pPr>
        <w:ind w:firstLine="708"/>
      </w:pPr>
      <w:r>
        <w:t>(imię i nazwisko)</w:t>
      </w:r>
      <w:r>
        <w:tab/>
        <w:t xml:space="preserve">(stopień pokrewieństwa) </w:t>
      </w:r>
      <w:r>
        <w:tab/>
        <w:t xml:space="preserve"> </w:t>
      </w:r>
    </w:p>
    <w:p w:rsidR="00222C14" w:rsidRDefault="00222C14" w:rsidP="002D387A">
      <w:r>
        <w:t xml:space="preserve">9......................................... .......................................................... </w:t>
      </w:r>
    </w:p>
    <w:p w:rsidR="00222C14" w:rsidRDefault="00222C14" w:rsidP="002D387A">
      <w:pPr>
        <w:ind w:firstLine="708"/>
      </w:pPr>
      <w:r>
        <w:t>(imię i nazwisko)</w:t>
      </w:r>
      <w:r>
        <w:tab/>
        <w:t>(stopień pokrewieństwa)</w:t>
      </w:r>
      <w:r>
        <w:tab/>
        <w:t xml:space="preserve"> </w:t>
      </w:r>
    </w:p>
    <w:p w:rsidR="00222C14" w:rsidRDefault="00222C14" w:rsidP="002D387A">
      <w:r>
        <w:t>10....................................... ............................................................</w:t>
      </w:r>
    </w:p>
    <w:p w:rsidR="00222C14" w:rsidRDefault="00222C14" w:rsidP="002D387A">
      <w:pPr>
        <w:ind w:firstLine="708"/>
      </w:pPr>
      <w:r>
        <w:t>(imię i nazwisko)</w:t>
      </w:r>
      <w:r>
        <w:tab/>
        <w:t xml:space="preserve">(stopień pokrewieństwa)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2C14" w:rsidRDefault="00222C14" w:rsidP="002A32AE">
      <w:pPr>
        <w:ind w:left="5664" w:firstLine="708"/>
      </w:pPr>
      <w:r>
        <w:t>…..……………………………………….</w:t>
      </w:r>
      <w:bookmarkStart w:id="0" w:name="_GoBack"/>
      <w:bookmarkEnd w:id="0"/>
    </w:p>
    <w:p w:rsidR="00222C14" w:rsidRDefault="00222C14" w:rsidP="009B5F6B">
      <w:pPr>
        <w:ind w:left="5664" w:firstLine="708"/>
      </w:pPr>
      <w:r>
        <w:t>………….…………………………………</w:t>
      </w:r>
    </w:p>
    <w:p w:rsidR="00222C14" w:rsidRDefault="00222C14" w:rsidP="002A32AE">
      <w:pPr>
        <w:ind w:left="5664"/>
      </w:pPr>
      <w:r>
        <w:t>Reprezentant rodziny (imię i nazwisko oraz dane kontaktowe – adres, telefon)</w:t>
      </w:r>
    </w:p>
    <w:sectPr w:rsidR="00222C14" w:rsidSect="00C90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87A"/>
    <w:rsid w:val="00002807"/>
    <w:rsid w:val="00067EBE"/>
    <w:rsid w:val="0007641F"/>
    <w:rsid w:val="00081C2B"/>
    <w:rsid w:val="000A32A2"/>
    <w:rsid w:val="000A5240"/>
    <w:rsid w:val="000B7E1B"/>
    <w:rsid w:val="000C23CD"/>
    <w:rsid w:val="000C7C65"/>
    <w:rsid w:val="000D1D69"/>
    <w:rsid w:val="00100F06"/>
    <w:rsid w:val="00132CA2"/>
    <w:rsid w:val="001465E6"/>
    <w:rsid w:val="00163592"/>
    <w:rsid w:val="001B6078"/>
    <w:rsid w:val="001C438B"/>
    <w:rsid w:val="001D12A6"/>
    <w:rsid w:val="001F4F4C"/>
    <w:rsid w:val="00201CBB"/>
    <w:rsid w:val="00215FC6"/>
    <w:rsid w:val="00222C14"/>
    <w:rsid w:val="00254362"/>
    <w:rsid w:val="00263A85"/>
    <w:rsid w:val="00270E79"/>
    <w:rsid w:val="002A32AE"/>
    <w:rsid w:val="002B019C"/>
    <w:rsid w:val="002C0FD3"/>
    <w:rsid w:val="002C18E0"/>
    <w:rsid w:val="002D387A"/>
    <w:rsid w:val="002E3533"/>
    <w:rsid w:val="002F2682"/>
    <w:rsid w:val="003028DD"/>
    <w:rsid w:val="00311D3E"/>
    <w:rsid w:val="00324740"/>
    <w:rsid w:val="00324A98"/>
    <w:rsid w:val="003422EE"/>
    <w:rsid w:val="003476E4"/>
    <w:rsid w:val="00367BD1"/>
    <w:rsid w:val="0037285F"/>
    <w:rsid w:val="003B7603"/>
    <w:rsid w:val="003C283C"/>
    <w:rsid w:val="003C3152"/>
    <w:rsid w:val="003F4C75"/>
    <w:rsid w:val="0042528F"/>
    <w:rsid w:val="00431F8D"/>
    <w:rsid w:val="004447B0"/>
    <w:rsid w:val="00453CC5"/>
    <w:rsid w:val="004643BB"/>
    <w:rsid w:val="00465D7E"/>
    <w:rsid w:val="00467590"/>
    <w:rsid w:val="00484B9F"/>
    <w:rsid w:val="00487FA1"/>
    <w:rsid w:val="004A457E"/>
    <w:rsid w:val="004A7CD5"/>
    <w:rsid w:val="005049EA"/>
    <w:rsid w:val="005138A5"/>
    <w:rsid w:val="00520A5A"/>
    <w:rsid w:val="00525846"/>
    <w:rsid w:val="00567CCD"/>
    <w:rsid w:val="00587E2A"/>
    <w:rsid w:val="00594A0E"/>
    <w:rsid w:val="005D1346"/>
    <w:rsid w:val="005D50EF"/>
    <w:rsid w:val="005D61E6"/>
    <w:rsid w:val="005F231A"/>
    <w:rsid w:val="00632BBD"/>
    <w:rsid w:val="00643224"/>
    <w:rsid w:val="006552E8"/>
    <w:rsid w:val="00665CC7"/>
    <w:rsid w:val="0067690A"/>
    <w:rsid w:val="0068427A"/>
    <w:rsid w:val="006912ED"/>
    <w:rsid w:val="006D319C"/>
    <w:rsid w:val="006D7BFE"/>
    <w:rsid w:val="006F3864"/>
    <w:rsid w:val="00705C68"/>
    <w:rsid w:val="00706D5B"/>
    <w:rsid w:val="0071695C"/>
    <w:rsid w:val="00720DDD"/>
    <w:rsid w:val="00741793"/>
    <w:rsid w:val="0074503A"/>
    <w:rsid w:val="00752EB2"/>
    <w:rsid w:val="00767705"/>
    <w:rsid w:val="00773C66"/>
    <w:rsid w:val="00774521"/>
    <w:rsid w:val="0078467C"/>
    <w:rsid w:val="00793F12"/>
    <w:rsid w:val="007A51F7"/>
    <w:rsid w:val="007D1C00"/>
    <w:rsid w:val="007F6966"/>
    <w:rsid w:val="00803EF3"/>
    <w:rsid w:val="00852387"/>
    <w:rsid w:val="00881259"/>
    <w:rsid w:val="008A2365"/>
    <w:rsid w:val="008C506C"/>
    <w:rsid w:val="00904C96"/>
    <w:rsid w:val="009140E0"/>
    <w:rsid w:val="00920113"/>
    <w:rsid w:val="0093455F"/>
    <w:rsid w:val="009413C7"/>
    <w:rsid w:val="009430FA"/>
    <w:rsid w:val="009432D8"/>
    <w:rsid w:val="009619FE"/>
    <w:rsid w:val="009655A3"/>
    <w:rsid w:val="00975739"/>
    <w:rsid w:val="009954AE"/>
    <w:rsid w:val="009A5DF3"/>
    <w:rsid w:val="009B5F6B"/>
    <w:rsid w:val="009D4C5B"/>
    <w:rsid w:val="009E21C5"/>
    <w:rsid w:val="009E7F00"/>
    <w:rsid w:val="009F1C61"/>
    <w:rsid w:val="00A47ADF"/>
    <w:rsid w:val="00A619AF"/>
    <w:rsid w:val="00A62304"/>
    <w:rsid w:val="00A941CC"/>
    <w:rsid w:val="00AC0B36"/>
    <w:rsid w:val="00AD2C64"/>
    <w:rsid w:val="00B03002"/>
    <w:rsid w:val="00B072DD"/>
    <w:rsid w:val="00B55902"/>
    <w:rsid w:val="00B5666B"/>
    <w:rsid w:val="00B6569B"/>
    <w:rsid w:val="00B91BF4"/>
    <w:rsid w:val="00BC0B06"/>
    <w:rsid w:val="00BC3558"/>
    <w:rsid w:val="00C04522"/>
    <w:rsid w:val="00C04E36"/>
    <w:rsid w:val="00C40AC0"/>
    <w:rsid w:val="00C43A13"/>
    <w:rsid w:val="00C43EE6"/>
    <w:rsid w:val="00C906C8"/>
    <w:rsid w:val="00C95102"/>
    <w:rsid w:val="00CA46BB"/>
    <w:rsid w:val="00CB5F21"/>
    <w:rsid w:val="00CC0959"/>
    <w:rsid w:val="00CF1721"/>
    <w:rsid w:val="00CF373E"/>
    <w:rsid w:val="00D13D40"/>
    <w:rsid w:val="00D41E99"/>
    <w:rsid w:val="00D5428E"/>
    <w:rsid w:val="00D75589"/>
    <w:rsid w:val="00DA749E"/>
    <w:rsid w:val="00DB4606"/>
    <w:rsid w:val="00DC26F5"/>
    <w:rsid w:val="00DC51AF"/>
    <w:rsid w:val="00DD7E70"/>
    <w:rsid w:val="00DE66FF"/>
    <w:rsid w:val="00E038D6"/>
    <w:rsid w:val="00E07CF7"/>
    <w:rsid w:val="00E40D27"/>
    <w:rsid w:val="00E52DE5"/>
    <w:rsid w:val="00E83745"/>
    <w:rsid w:val="00E90092"/>
    <w:rsid w:val="00E94AFA"/>
    <w:rsid w:val="00EA4E51"/>
    <w:rsid w:val="00EB76C3"/>
    <w:rsid w:val="00EC095F"/>
    <w:rsid w:val="00EC4D21"/>
    <w:rsid w:val="00ED5BFC"/>
    <w:rsid w:val="00EF0B03"/>
    <w:rsid w:val="00F25373"/>
    <w:rsid w:val="00F43ACF"/>
    <w:rsid w:val="00F50BD7"/>
    <w:rsid w:val="00F60CD9"/>
    <w:rsid w:val="00F74090"/>
    <w:rsid w:val="00F85CCA"/>
    <w:rsid w:val="00F92002"/>
    <w:rsid w:val="00FA0992"/>
    <w:rsid w:val="00FC0700"/>
    <w:rsid w:val="00FE1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6C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276</Words>
  <Characters>1656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Michał</dc:creator>
  <cp:keywords/>
  <dc:description/>
  <cp:lastModifiedBy>Agatka</cp:lastModifiedBy>
  <cp:revision>3</cp:revision>
  <cp:lastPrinted>2016-03-23T12:27:00Z</cp:lastPrinted>
  <dcterms:created xsi:type="dcterms:W3CDTF">2016-03-23T13:36:00Z</dcterms:created>
  <dcterms:modified xsi:type="dcterms:W3CDTF">2016-03-23T13:45:00Z</dcterms:modified>
</cp:coreProperties>
</file>